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C8" w:rsidRPr="00FD67C8" w:rsidRDefault="00FD67C8" w:rsidP="00FD67C8">
      <w:pPr>
        <w:rPr>
          <w:b/>
        </w:rPr>
      </w:pPr>
      <w:r w:rsidRPr="00FD67C8">
        <w:rPr>
          <w:b/>
        </w:rPr>
        <w:t>Name.:</w:t>
      </w:r>
      <w:r w:rsidRPr="00FD67C8">
        <w:rPr>
          <w:b/>
        </w:rPr>
        <w:tab/>
        <w:t>_________________________</w:t>
      </w:r>
      <w:r>
        <w:rPr>
          <w:b/>
        </w:rPr>
        <w:t>_____Zeitraum: von ____________</w:t>
      </w:r>
      <w:r w:rsidRPr="00FD67C8">
        <w:rPr>
          <w:b/>
        </w:rPr>
        <w:t>bis _____________</w:t>
      </w:r>
    </w:p>
    <w:p w:rsidR="00FD67C8" w:rsidRPr="00FD67C8" w:rsidRDefault="00FD67C8" w:rsidP="00FD67C8">
      <w:pPr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851"/>
        <w:gridCol w:w="851"/>
        <w:gridCol w:w="851"/>
        <w:gridCol w:w="851"/>
        <w:gridCol w:w="851"/>
        <w:gridCol w:w="851"/>
        <w:gridCol w:w="1131"/>
      </w:tblGrid>
      <w:tr w:rsidR="00FD67C8" w:rsidRPr="00FD67C8" w:rsidTr="00FF3D1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  <w:r w:rsidRPr="00FD67C8">
              <w:rPr>
                <w:b/>
              </w:rPr>
              <w:t>Wochentag / Summe: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  <w:r w:rsidRPr="00FD67C8">
              <w:rPr>
                <w:b/>
              </w:rPr>
              <w:t>Mo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  <w:lang w:val="it-IT"/>
              </w:rPr>
            </w:pPr>
            <w:r w:rsidRPr="00FD67C8">
              <w:rPr>
                <w:b/>
                <w:lang w:val="it-IT"/>
              </w:rPr>
              <w:t>Di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  <w:lang w:val="it-IT"/>
              </w:rPr>
            </w:pPr>
            <w:r w:rsidRPr="00FD67C8">
              <w:rPr>
                <w:b/>
                <w:lang w:val="it-IT"/>
              </w:rPr>
              <w:t>Mi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  <w:lang w:val="it-IT"/>
              </w:rPr>
            </w:pPr>
            <w:r w:rsidRPr="00FD67C8">
              <w:rPr>
                <w:b/>
                <w:lang w:val="it-IT"/>
              </w:rPr>
              <w:t>Do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  <w:lang w:val="fr-FR"/>
              </w:rPr>
            </w:pPr>
            <w:r w:rsidRPr="00FD67C8">
              <w:rPr>
                <w:b/>
                <w:lang w:val="fr-FR"/>
              </w:rPr>
              <w:t>Fr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  <w:lang w:val="fr-FR"/>
              </w:rPr>
            </w:pPr>
            <w:r w:rsidRPr="00FD67C8">
              <w:rPr>
                <w:b/>
                <w:lang w:val="fr-FR"/>
              </w:rPr>
              <w:t>Sa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  <w:lang w:val="fr-FR"/>
              </w:rPr>
            </w:pPr>
            <w:r w:rsidRPr="00FD67C8">
              <w:rPr>
                <w:b/>
                <w:lang w:val="fr-FR"/>
              </w:rPr>
              <w:t>So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  <w:r w:rsidRPr="00FD67C8">
              <w:rPr>
                <w:b/>
              </w:rPr>
              <w:sym w:font="Symbol" w:char="F0E5"/>
            </w:r>
          </w:p>
        </w:tc>
      </w:tr>
      <w:tr w:rsidR="00FD67C8" w:rsidRPr="00FD67C8" w:rsidTr="00FF3D1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  <w:r w:rsidRPr="00FD67C8">
              <w:rPr>
                <w:b/>
              </w:rPr>
              <w:t>Vorhaben  / KW:          Datum: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>
            <w:bookmarkStart w:id="0" w:name="_GoBack"/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bookmarkEnd w:id="0"/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F3D1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  <w:r w:rsidRPr="00FD67C8">
              <w:rPr>
                <w:b/>
              </w:rPr>
              <w:t>Vorhaben  / KW:          Datum: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F3D1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  <w:r w:rsidRPr="00FD67C8">
              <w:rPr>
                <w:b/>
              </w:rPr>
              <w:t>Vorhaben  / KW:          Datum: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F3D1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  <w:r w:rsidRPr="00FD67C8">
              <w:rPr>
                <w:b/>
              </w:rPr>
              <w:t>Vorhaben / KW:           Datum: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F3D1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  <w:r w:rsidRPr="00FD67C8">
              <w:rPr>
                <w:b/>
              </w:rPr>
              <w:t>Vorhaben: / KW:          Datum: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67C8" w:rsidRPr="00FD67C8" w:rsidRDefault="00FD67C8" w:rsidP="00FD67C8"/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</w:tr>
      <w:tr w:rsidR="00FD67C8" w:rsidRPr="00FD67C8" w:rsidTr="00FD67C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</w:p>
        </w:tc>
      </w:tr>
      <w:tr w:rsidR="00FD67C8" w:rsidRPr="00FD67C8" w:rsidTr="00FF3D1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67C8" w:rsidRPr="00FD67C8" w:rsidRDefault="00FD67C8" w:rsidP="00FD67C8">
            <w:pPr>
              <w:rPr>
                <w:b/>
              </w:rPr>
            </w:pPr>
            <w:r w:rsidRPr="00FD67C8">
              <w:rPr>
                <w:b/>
              </w:rPr>
              <w:t>Übertrag:                                            Urlaub:                                          Gesamtstunden:</w:t>
            </w:r>
          </w:p>
        </w:tc>
      </w:tr>
    </w:tbl>
    <w:p w:rsidR="00FD67C8" w:rsidRPr="00FD67C8" w:rsidRDefault="00FD67C8" w:rsidP="00FD67C8"/>
    <w:p w:rsidR="00FD67C8" w:rsidRPr="00FD67C8" w:rsidRDefault="00FD67C8" w:rsidP="00FD67C8">
      <w:r w:rsidRPr="00FD67C8">
        <w:t>Datum</w:t>
      </w:r>
      <w:r w:rsidRPr="00FD67C8">
        <w:tab/>
        <w:t xml:space="preserve">           Unterschrift                                                                                                                                          </w:t>
      </w:r>
    </w:p>
    <w:p w:rsidR="003D2C14" w:rsidRPr="008F1D97" w:rsidRDefault="003D2C14" w:rsidP="008F1D97"/>
    <w:sectPr w:rsidR="003D2C14" w:rsidRPr="008F1D97" w:rsidSect="00EB678F">
      <w:headerReference w:type="default" r:id="rId8"/>
      <w:footerReference w:type="default" r:id="rId9"/>
      <w:headerReference w:type="first" r:id="rId10"/>
      <w:pgSz w:w="11906" w:h="16838" w:code="9"/>
      <w:pgMar w:top="3686" w:right="1418" w:bottom="1134" w:left="1418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C8" w:rsidRDefault="00FD67C8" w:rsidP="00EE25ED">
      <w:r>
        <w:separator/>
      </w:r>
    </w:p>
  </w:endnote>
  <w:endnote w:type="continuationSeparator" w:id="0">
    <w:p w:rsidR="00FD67C8" w:rsidRDefault="00FD67C8" w:rsidP="00EE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45 Light">
    <w:altName w:val="Swis721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534" w:rsidRPr="00293D05" w:rsidRDefault="002C3534" w:rsidP="00293D05">
    <w:pPr>
      <w:pStyle w:val="berschrift1"/>
      <w:numPr>
        <w:ilvl w:val="0"/>
        <w:numId w:val="0"/>
      </w:numPr>
      <w:tabs>
        <w:tab w:val="left" w:pos="709"/>
      </w:tabs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C8" w:rsidRDefault="00FD67C8" w:rsidP="00066CDE">
      <w:r>
        <w:separator/>
      </w:r>
    </w:p>
  </w:footnote>
  <w:footnote w:type="continuationSeparator" w:id="0">
    <w:p w:rsidR="00FD67C8" w:rsidRDefault="00FD67C8" w:rsidP="00EE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4FF" w:rsidRDefault="00A724FF">
    <w:r w:rsidRPr="00EA660E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BD2966E" wp14:editId="68E1E974">
          <wp:simplePos x="0" y="0"/>
          <wp:positionH relativeFrom="column">
            <wp:posOffset>-874395</wp:posOffset>
          </wp:positionH>
          <wp:positionV relativeFrom="page">
            <wp:posOffset>16881</wp:posOffset>
          </wp:positionV>
          <wp:extent cx="7524750" cy="10668000"/>
          <wp:effectExtent l="0" t="0" r="0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0520" w:rsidRDefault="00A90520"/>
  <w:p w:rsidR="00A724FF" w:rsidRDefault="00A724FF"/>
  <w:p w:rsidR="00A724FF" w:rsidRDefault="00A724FF"/>
  <w:p w:rsidR="00A724FF" w:rsidRDefault="00A724FF"/>
  <w:p w:rsidR="00A724FF" w:rsidRDefault="00A724FF"/>
  <w:p w:rsidR="00A724FF" w:rsidRDefault="00A724FF"/>
  <w:p w:rsidR="00A724FF" w:rsidRDefault="00A724FF"/>
  <w:p w:rsidR="00A724FF" w:rsidRDefault="00A724FF"/>
  <w:tbl>
    <w:tblPr>
      <w:tblpPr w:leftFromText="142" w:rightFromText="142" w:vertAnchor="text" w:horzAnchor="margin" w:tblpY="1"/>
      <w:tblOverlap w:val="never"/>
      <w:tblW w:w="949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5131"/>
      <w:gridCol w:w="2240"/>
    </w:tblGrid>
    <w:tr w:rsidR="00EA660E" w:rsidRPr="00172A48" w:rsidTr="00A90520">
      <w:trPr>
        <w:trHeight w:val="416"/>
      </w:trPr>
      <w:tc>
        <w:tcPr>
          <w:tcW w:w="2127" w:type="dxa"/>
          <w:shd w:val="clear" w:color="auto" w:fill="auto"/>
        </w:tcPr>
        <w:p w:rsidR="00EA660E" w:rsidRPr="00D02155" w:rsidRDefault="00EA660E" w:rsidP="00A724FF">
          <w:pPr>
            <w:jc w:val="center"/>
            <w:rPr>
              <w:rFonts w:cs="Arial"/>
              <w:b/>
              <w:sz w:val="12"/>
              <w:szCs w:val="12"/>
            </w:rPr>
          </w:pPr>
        </w:p>
        <w:p w:rsidR="00EA660E" w:rsidRDefault="00A724FF" w:rsidP="00A724FF">
          <w:pPr>
            <w:jc w:val="center"/>
          </w:pPr>
          <w:r>
            <w:t xml:space="preserve">Formblatt </w:t>
          </w:r>
          <w:r w:rsidR="00FD67C8">
            <w:t>7-20</w:t>
          </w:r>
        </w:p>
        <w:p w:rsidR="00A724FF" w:rsidRDefault="00A724FF" w:rsidP="00A724FF">
          <w:pPr>
            <w:jc w:val="center"/>
          </w:pPr>
          <w:r>
            <w:t xml:space="preserve">Änd.-Nr.: </w:t>
          </w:r>
          <w:r w:rsidR="00FD67C8">
            <w:t>1</w:t>
          </w:r>
        </w:p>
        <w:p w:rsidR="00EA660E" w:rsidRPr="00DC128E" w:rsidRDefault="00EA660E" w:rsidP="00A724FF">
          <w:pPr>
            <w:jc w:val="center"/>
            <w:rPr>
              <w:rFonts w:cs="Arial"/>
              <w:b/>
              <w:sz w:val="8"/>
              <w:szCs w:val="8"/>
            </w:rPr>
          </w:pPr>
        </w:p>
      </w:tc>
      <w:tc>
        <w:tcPr>
          <w:tcW w:w="5131" w:type="dxa"/>
          <w:shd w:val="clear" w:color="auto" w:fill="auto"/>
          <w:vAlign w:val="center"/>
        </w:tcPr>
        <w:p w:rsidR="00EA660E" w:rsidRPr="00172A48" w:rsidRDefault="00FD67C8" w:rsidP="00A724FF">
          <w:pPr>
            <w:autoSpaceDE w:val="0"/>
            <w:autoSpaceDN w:val="0"/>
            <w:adjustRightInd w:val="0"/>
            <w:ind w:right="-10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Projektbezogener Arbeitszeitnachweis AKZ</w:t>
          </w:r>
        </w:p>
      </w:tc>
      <w:tc>
        <w:tcPr>
          <w:tcW w:w="2240" w:type="dxa"/>
          <w:shd w:val="clear" w:color="auto" w:fill="auto"/>
          <w:vAlign w:val="center"/>
        </w:tcPr>
        <w:p w:rsidR="00EA660E" w:rsidRPr="00172A48" w:rsidRDefault="00EB678F" w:rsidP="00A724FF">
          <w:pPr>
            <w:autoSpaceDE w:val="0"/>
            <w:autoSpaceDN w:val="0"/>
            <w:adjustRightInd w:val="0"/>
            <w:jc w:val="center"/>
          </w:pPr>
          <w:r w:rsidRPr="00172A48">
            <w:t xml:space="preserve">Seite </w:t>
          </w:r>
          <w:r w:rsidRPr="00172A48">
            <w:fldChar w:fldCharType="begin"/>
          </w:r>
          <w:r w:rsidRPr="00172A48">
            <w:instrText xml:space="preserve"> PAGE </w:instrText>
          </w:r>
          <w:r w:rsidRPr="00172A48">
            <w:fldChar w:fldCharType="separate"/>
          </w:r>
          <w:r w:rsidR="00FF3D1D">
            <w:rPr>
              <w:noProof/>
            </w:rPr>
            <w:t>1</w:t>
          </w:r>
          <w:r w:rsidRPr="00172A48">
            <w:fldChar w:fldCharType="end"/>
          </w:r>
          <w:r w:rsidRPr="00172A48"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FF3D1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EA660E" w:rsidRDefault="00EA660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5811"/>
      <w:gridCol w:w="1560"/>
    </w:tblGrid>
    <w:tr w:rsidR="002C3534" w:rsidRPr="00024606" w:rsidTr="009B01AC">
      <w:tc>
        <w:tcPr>
          <w:tcW w:w="2127" w:type="dxa"/>
          <w:vMerge w:val="restart"/>
          <w:shd w:val="clear" w:color="auto" w:fill="auto"/>
        </w:tcPr>
        <w:p w:rsidR="002C3534" w:rsidRPr="00024606" w:rsidRDefault="002C3534" w:rsidP="00024606">
          <w:pPr>
            <w:jc w:val="center"/>
            <w:rPr>
              <w:rFonts w:cs="Arial"/>
              <w:b/>
              <w:szCs w:val="24"/>
            </w:rPr>
          </w:pPr>
          <w:r w:rsidRPr="00024606">
            <w:rPr>
              <w:rFonts w:ascii="Calibri" w:eastAsia="Calibri" w:hAnsi="Calibri"/>
              <w:sz w:val="22"/>
            </w:rPr>
            <w:object w:dxaOrig="1688" w:dyaOrig="667" w14:anchorId="70EF3B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25pt;height:33.3pt" o:ole="">
                <v:imagedata r:id="rId1" o:title=""/>
              </v:shape>
              <o:OLEObject Type="Embed" ProgID="PBrush" ShapeID="_x0000_i1025" DrawAspect="Content" ObjectID="_1609317322" r:id="rId2"/>
            </w:object>
          </w:r>
        </w:p>
      </w:tc>
      <w:tc>
        <w:tcPr>
          <w:tcW w:w="5811" w:type="dxa"/>
          <w:vMerge w:val="restart"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ind w:right="-108"/>
            <w:jc w:val="center"/>
            <w:rPr>
              <w:b/>
              <w:sz w:val="16"/>
              <w:szCs w:val="16"/>
            </w:rPr>
          </w:pPr>
        </w:p>
        <w:p w:rsidR="002C3534" w:rsidRPr="00024606" w:rsidRDefault="002C3534" w:rsidP="00024606">
          <w:pPr>
            <w:autoSpaceDE w:val="0"/>
            <w:autoSpaceDN w:val="0"/>
            <w:adjustRightInd w:val="0"/>
            <w:ind w:right="-108"/>
            <w:jc w:val="center"/>
            <w:rPr>
              <w:szCs w:val="24"/>
            </w:rPr>
          </w:pPr>
          <w:r w:rsidRPr="00024606">
            <w:rPr>
              <w:b/>
              <w:szCs w:val="24"/>
            </w:rPr>
            <w:t>Managementhandbuch für Qualität, Sicherheit, Gesundheits- und Umweltschutz</w:t>
          </w:r>
          <w:r w:rsidRPr="00024606">
            <w:rPr>
              <w:szCs w:val="24"/>
            </w:rPr>
            <w:t xml:space="preserve"> </w:t>
          </w:r>
        </w:p>
      </w:tc>
      <w:tc>
        <w:tcPr>
          <w:tcW w:w="1560" w:type="dxa"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jc w:val="center"/>
          </w:pPr>
        </w:p>
        <w:p w:rsidR="002C3534" w:rsidRPr="00024606" w:rsidRDefault="002C3534" w:rsidP="00024606">
          <w:pPr>
            <w:autoSpaceDE w:val="0"/>
            <w:autoSpaceDN w:val="0"/>
            <w:adjustRightInd w:val="0"/>
            <w:jc w:val="center"/>
          </w:pPr>
          <w:r w:rsidRPr="00024606">
            <w:t xml:space="preserve">Rev. 3 09/17 </w:t>
          </w:r>
        </w:p>
      </w:tc>
    </w:tr>
    <w:tr w:rsidR="002C3534" w:rsidRPr="00024606" w:rsidTr="009B01AC">
      <w:trPr>
        <w:trHeight w:val="70"/>
      </w:trPr>
      <w:tc>
        <w:tcPr>
          <w:tcW w:w="2127" w:type="dxa"/>
          <w:vMerge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</w:pPr>
        </w:p>
      </w:tc>
      <w:tc>
        <w:tcPr>
          <w:tcW w:w="5811" w:type="dxa"/>
          <w:vMerge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rPr>
              <w:szCs w:val="24"/>
            </w:rPr>
          </w:pPr>
        </w:p>
      </w:tc>
      <w:tc>
        <w:tcPr>
          <w:tcW w:w="1560" w:type="dxa"/>
          <w:shd w:val="clear" w:color="auto" w:fill="auto"/>
        </w:tcPr>
        <w:p w:rsidR="002C3534" w:rsidRPr="00024606" w:rsidRDefault="002C3534" w:rsidP="00024606">
          <w:pPr>
            <w:autoSpaceDE w:val="0"/>
            <w:autoSpaceDN w:val="0"/>
            <w:adjustRightInd w:val="0"/>
            <w:jc w:val="center"/>
          </w:pPr>
          <w:r w:rsidRPr="00024606">
            <w:t xml:space="preserve">Seite </w:t>
          </w:r>
          <w:r w:rsidRPr="00024606">
            <w:fldChar w:fldCharType="begin"/>
          </w:r>
          <w:r w:rsidRPr="00024606">
            <w:instrText xml:space="preserve"> PAGE </w:instrText>
          </w:r>
          <w:r w:rsidRPr="00024606">
            <w:fldChar w:fldCharType="separate"/>
          </w:r>
          <w:r>
            <w:rPr>
              <w:noProof/>
            </w:rPr>
            <w:t>1</w:t>
          </w:r>
          <w:r w:rsidRPr="00024606">
            <w:fldChar w:fldCharType="end"/>
          </w:r>
          <w:r w:rsidRPr="00024606">
            <w:t xml:space="preserve"> von </w:t>
          </w:r>
          <w:r w:rsidR="00A90520">
            <w:rPr>
              <w:noProof/>
            </w:rPr>
            <w:fldChar w:fldCharType="begin"/>
          </w:r>
          <w:r w:rsidR="00A90520">
            <w:rPr>
              <w:noProof/>
            </w:rPr>
            <w:instrText xml:space="preserve"> NUMPAGES </w:instrText>
          </w:r>
          <w:r w:rsidR="00A90520">
            <w:rPr>
              <w:noProof/>
            </w:rPr>
            <w:fldChar w:fldCharType="separate"/>
          </w:r>
          <w:r w:rsidR="00FF3D1D">
            <w:rPr>
              <w:noProof/>
            </w:rPr>
            <w:t>1</w:t>
          </w:r>
          <w:r w:rsidR="00A90520">
            <w:rPr>
              <w:noProof/>
            </w:rPr>
            <w:fldChar w:fldCharType="end"/>
          </w:r>
        </w:p>
      </w:tc>
    </w:tr>
  </w:tbl>
  <w:p w:rsidR="002C3534" w:rsidRDefault="002C35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8B7694"/>
    <w:multiLevelType w:val="hybridMultilevel"/>
    <w:tmpl w:val="065EC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A4B28"/>
    <w:multiLevelType w:val="hybridMultilevel"/>
    <w:tmpl w:val="1116CA86"/>
    <w:lvl w:ilvl="0" w:tplc="20B2B572">
      <w:start w:val="1"/>
      <w:numFmt w:val="bullet"/>
      <w:pStyle w:val="Anstric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E5D6A"/>
    <w:multiLevelType w:val="multilevel"/>
    <w:tmpl w:val="96E20A5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BCA4133"/>
    <w:multiLevelType w:val="singleLevel"/>
    <w:tmpl w:val="7CD2E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52CF1754"/>
    <w:multiLevelType w:val="hybridMultilevel"/>
    <w:tmpl w:val="D7E28142"/>
    <w:lvl w:ilvl="0" w:tplc="6EA2B8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C7DC3"/>
    <w:multiLevelType w:val="hybridMultilevel"/>
    <w:tmpl w:val="8AE016D2"/>
    <w:lvl w:ilvl="0" w:tplc="6164C170">
      <w:start w:val="1"/>
      <w:numFmt w:val="decimal"/>
      <w:pStyle w:val="Aufzhlung"/>
      <w:lvlText w:val="%1."/>
      <w:lvlJc w:val="left"/>
      <w:pPr>
        <w:ind w:left="71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06D2A"/>
    <w:multiLevelType w:val="hybridMultilevel"/>
    <w:tmpl w:val="91B437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A0926"/>
    <w:multiLevelType w:val="hybridMultilevel"/>
    <w:tmpl w:val="79483832"/>
    <w:lvl w:ilvl="0" w:tplc="27E6E89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7E6E89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40AD2"/>
    <w:multiLevelType w:val="hybridMultilevel"/>
    <w:tmpl w:val="9544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3" w:hanging="283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1134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ed0arepxxtxegewex8vewzmsd9zprdfrftd&quot;&gt;boschke-recovered&lt;record-ids&gt;&lt;item&gt;5084&lt;/item&gt;&lt;item&gt;5085&lt;/item&gt;&lt;item&gt;5086&lt;/item&gt;&lt;item&gt;5087&lt;/item&gt;&lt;item&gt;5088&lt;/item&gt;&lt;item&gt;5089&lt;/item&gt;&lt;item&gt;5090&lt;/item&gt;&lt;item&gt;5091&lt;/item&gt;&lt;item&gt;5092&lt;/item&gt;&lt;item&gt;5093&lt;/item&gt;&lt;/record-ids&gt;&lt;/item&gt;&lt;/Libraries&gt;"/>
  </w:docVars>
  <w:rsids>
    <w:rsidRoot w:val="00FD67C8"/>
    <w:rsid w:val="00000342"/>
    <w:rsid w:val="000036BD"/>
    <w:rsid w:val="00007C04"/>
    <w:rsid w:val="000100AF"/>
    <w:rsid w:val="00017030"/>
    <w:rsid w:val="00020ACE"/>
    <w:rsid w:val="00024513"/>
    <w:rsid w:val="00024606"/>
    <w:rsid w:val="00025296"/>
    <w:rsid w:val="00025671"/>
    <w:rsid w:val="00027F11"/>
    <w:rsid w:val="00031006"/>
    <w:rsid w:val="00033790"/>
    <w:rsid w:val="00034CE3"/>
    <w:rsid w:val="00035501"/>
    <w:rsid w:val="000365BF"/>
    <w:rsid w:val="00036EE3"/>
    <w:rsid w:val="00037274"/>
    <w:rsid w:val="00042CB5"/>
    <w:rsid w:val="0004323B"/>
    <w:rsid w:val="00044B4A"/>
    <w:rsid w:val="00044DD3"/>
    <w:rsid w:val="0004600C"/>
    <w:rsid w:val="00046D83"/>
    <w:rsid w:val="00052E1F"/>
    <w:rsid w:val="000601B7"/>
    <w:rsid w:val="000628E7"/>
    <w:rsid w:val="00063E19"/>
    <w:rsid w:val="00065291"/>
    <w:rsid w:val="00065AC1"/>
    <w:rsid w:val="00066CDE"/>
    <w:rsid w:val="000672F1"/>
    <w:rsid w:val="0007442A"/>
    <w:rsid w:val="00077082"/>
    <w:rsid w:val="000851C8"/>
    <w:rsid w:val="00093F71"/>
    <w:rsid w:val="000960CC"/>
    <w:rsid w:val="000A1B0A"/>
    <w:rsid w:val="000A27E1"/>
    <w:rsid w:val="000A66D7"/>
    <w:rsid w:val="000A6FF5"/>
    <w:rsid w:val="000B33BB"/>
    <w:rsid w:val="000B3C40"/>
    <w:rsid w:val="000B7E4A"/>
    <w:rsid w:val="000C2D3F"/>
    <w:rsid w:val="000C7F6E"/>
    <w:rsid w:val="000D15BF"/>
    <w:rsid w:val="000D26C9"/>
    <w:rsid w:val="000D39E6"/>
    <w:rsid w:val="000D7A02"/>
    <w:rsid w:val="000E08A4"/>
    <w:rsid w:val="000E0DCA"/>
    <w:rsid w:val="000E1025"/>
    <w:rsid w:val="000E4B06"/>
    <w:rsid w:val="000E7287"/>
    <w:rsid w:val="000F0EA1"/>
    <w:rsid w:val="000F2C82"/>
    <w:rsid w:val="000F2DF2"/>
    <w:rsid w:val="000F3459"/>
    <w:rsid w:val="001006B5"/>
    <w:rsid w:val="001034B1"/>
    <w:rsid w:val="00106567"/>
    <w:rsid w:val="00106DC3"/>
    <w:rsid w:val="001117C3"/>
    <w:rsid w:val="00113BB3"/>
    <w:rsid w:val="00114DA3"/>
    <w:rsid w:val="001162D5"/>
    <w:rsid w:val="0011661F"/>
    <w:rsid w:val="00120633"/>
    <w:rsid w:val="0012168E"/>
    <w:rsid w:val="00126F91"/>
    <w:rsid w:val="00131D60"/>
    <w:rsid w:val="00132077"/>
    <w:rsid w:val="0013587A"/>
    <w:rsid w:val="0013692A"/>
    <w:rsid w:val="0013779C"/>
    <w:rsid w:val="00140305"/>
    <w:rsid w:val="0014221C"/>
    <w:rsid w:val="00151280"/>
    <w:rsid w:val="00151992"/>
    <w:rsid w:val="00152A08"/>
    <w:rsid w:val="001540A7"/>
    <w:rsid w:val="0016039E"/>
    <w:rsid w:val="00160F10"/>
    <w:rsid w:val="00161559"/>
    <w:rsid w:val="00162D80"/>
    <w:rsid w:val="0016344C"/>
    <w:rsid w:val="001638FC"/>
    <w:rsid w:val="00172D40"/>
    <w:rsid w:val="00175B96"/>
    <w:rsid w:val="00175D73"/>
    <w:rsid w:val="00176588"/>
    <w:rsid w:val="00184C8E"/>
    <w:rsid w:val="00185189"/>
    <w:rsid w:val="0018731C"/>
    <w:rsid w:val="001873B7"/>
    <w:rsid w:val="00190DE2"/>
    <w:rsid w:val="0019487D"/>
    <w:rsid w:val="001962A5"/>
    <w:rsid w:val="001971DC"/>
    <w:rsid w:val="001A1929"/>
    <w:rsid w:val="001A3781"/>
    <w:rsid w:val="001A4072"/>
    <w:rsid w:val="001A4245"/>
    <w:rsid w:val="001A6E0B"/>
    <w:rsid w:val="001B2919"/>
    <w:rsid w:val="001B29C8"/>
    <w:rsid w:val="001B3637"/>
    <w:rsid w:val="001C0EB0"/>
    <w:rsid w:val="001C6F20"/>
    <w:rsid w:val="001D24A8"/>
    <w:rsid w:val="001D54E8"/>
    <w:rsid w:val="001E4A23"/>
    <w:rsid w:val="001F03D9"/>
    <w:rsid w:val="001F5263"/>
    <w:rsid w:val="001F5AB4"/>
    <w:rsid w:val="001F7D43"/>
    <w:rsid w:val="002006C8"/>
    <w:rsid w:val="002050DB"/>
    <w:rsid w:val="002053AC"/>
    <w:rsid w:val="00205504"/>
    <w:rsid w:val="00207907"/>
    <w:rsid w:val="00211121"/>
    <w:rsid w:val="00212853"/>
    <w:rsid w:val="002160CC"/>
    <w:rsid w:val="00220A45"/>
    <w:rsid w:val="00223B7B"/>
    <w:rsid w:val="00223DCC"/>
    <w:rsid w:val="00230C3F"/>
    <w:rsid w:val="002317EF"/>
    <w:rsid w:val="002344E8"/>
    <w:rsid w:val="00234C54"/>
    <w:rsid w:val="00234DF4"/>
    <w:rsid w:val="00235817"/>
    <w:rsid w:val="002358EA"/>
    <w:rsid w:val="00241ABB"/>
    <w:rsid w:val="00243F3D"/>
    <w:rsid w:val="00246165"/>
    <w:rsid w:val="00246CAC"/>
    <w:rsid w:val="00246E55"/>
    <w:rsid w:val="00250FD6"/>
    <w:rsid w:val="00255702"/>
    <w:rsid w:val="002559E6"/>
    <w:rsid w:val="00256259"/>
    <w:rsid w:val="00262EB1"/>
    <w:rsid w:val="00272F50"/>
    <w:rsid w:val="00273338"/>
    <w:rsid w:val="0027379A"/>
    <w:rsid w:val="00274929"/>
    <w:rsid w:val="00274BA9"/>
    <w:rsid w:val="00284319"/>
    <w:rsid w:val="00291703"/>
    <w:rsid w:val="0029203A"/>
    <w:rsid w:val="00293D05"/>
    <w:rsid w:val="002947C8"/>
    <w:rsid w:val="00295946"/>
    <w:rsid w:val="00295C27"/>
    <w:rsid w:val="00296406"/>
    <w:rsid w:val="0029673C"/>
    <w:rsid w:val="00296E69"/>
    <w:rsid w:val="002A06D3"/>
    <w:rsid w:val="002A3E6E"/>
    <w:rsid w:val="002A4DED"/>
    <w:rsid w:val="002A71BC"/>
    <w:rsid w:val="002B6481"/>
    <w:rsid w:val="002C3534"/>
    <w:rsid w:val="002C4132"/>
    <w:rsid w:val="002C5969"/>
    <w:rsid w:val="002D2A95"/>
    <w:rsid w:val="002D3AD9"/>
    <w:rsid w:val="002D483F"/>
    <w:rsid w:val="002D6FF4"/>
    <w:rsid w:val="002D74CC"/>
    <w:rsid w:val="002E2E84"/>
    <w:rsid w:val="002F17DB"/>
    <w:rsid w:val="002F17ED"/>
    <w:rsid w:val="002F2BB7"/>
    <w:rsid w:val="002F4D04"/>
    <w:rsid w:val="002F76E9"/>
    <w:rsid w:val="002F7E53"/>
    <w:rsid w:val="0030459B"/>
    <w:rsid w:val="00306E37"/>
    <w:rsid w:val="0031268C"/>
    <w:rsid w:val="003127E5"/>
    <w:rsid w:val="00312CAD"/>
    <w:rsid w:val="003159F1"/>
    <w:rsid w:val="00316FBD"/>
    <w:rsid w:val="00316FF1"/>
    <w:rsid w:val="00317CC9"/>
    <w:rsid w:val="00322289"/>
    <w:rsid w:val="00325EC5"/>
    <w:rsid w:val="00326DE9"/>
    <w:rsid w:val="00327AA8"/>
    <w:rsid w:val="00333F75"/>
    <w:rsid w:val="00334177"/>
    <w:rsid w:val="003357AC"/>
    <w:rsid w:val="00336DF2"/>
    <w:rsid w:val="003421B4"/>
    <w:rsid w:val="00343BC8"/>
    <w:rsid w:val="00343D2B"/>
    <w:rsid w:val="00345963"/>
    <w:rsid w:val="00346726"/>
    <w:rsid w:val="00351A04"/>
    <w:rsid w:val="00353267"/>
    <w:rsid w:val="00356393"/>
    <w:rsid w:val="00357F61"/>
    <w:rsid w:val="00367EBF"/>
    <w:rsid w:val="00370BC5"/>
    <w:rsid w:val="00371623"/>
    <w:rsid w:val="003766EB"/>
    <w:rsid w:val="00376DF9"/>
    <w:rsid w:val="00377E0F"/>
    <w:rsid w:val="00380DD0"/>
    <w:rsid w:val="00382004"/>
    <w:rsid w:val="003820FD"/>
    <w:rsid w:val="00385173"/>
    <w:rsid w:val="0039123D"/>
    <w:rsid w:val="00393BAA"/>
    <w:rsid w:val="0039469A"/>
    <w:rsid w:val="003A1708"/>
    <w:rsid w:val="003A2B06"/>
    <w:rsid w:val="003A3FFF"/>
    <w:rsid w:val="003A5B96"/>
    <w:rsid w:val="003A69B8"/>
    <w:rsid w:val="003B0F63"/>
    <w:rsid w:val="003B3A01"/>
    <w:rsid w:val="003C02AA"/>
    <w:rsid w:val="003C051B"/>
    <w:rsid w:val="003C0E63"/>
    <w:rsid w:val="003C19F4"/>
    <w:rsid w:val="003C7520"/>
    <w:rsid w:val="003C791A"/>
    <w:rsid w:val="003D2C14"/>
    <w:rsid w:val="003E33F0"/>
    <w:rsid w:val="003E5FEB"/>
    <w:rsid w:val="003E62D3"/>
    <w:rsid w:val="003E739F"/>
    <w:rsid w:val="003F034E"/>
    <w:rsid w:val="003F1F5A"/>
    <w:rsid w:val="003F22BB"/>
    <w:rsid w:val="003F4A9D"/>
    <w:rsid w:val="003F6A81"/>
    <w:rsid w:val="003F7B4C"/>
    <w:rsid w:val="00404983"/>
    <w:rsid w:val="00407AF0"/>
    <w:rsid w:val="00411286"/>
    <w:rsid w:val="00413651"/>
    <w:rsid w:val="004145EC"/>
    <w:rsid w:val="00417768"/>
    <w:rsid w:val="00420DE0"/>
    <w:rsid w:val="00423474"/>
    <w:rsid w:val="0043023D"/>
    <w:rsid w:val="00433DC2"/>
    <w:rsid w:val="004350EB"/>
    <w:rsid w:val="00435637"/>
    <w:rsid w:val="00435D45"/>
    <w:rsid w:val="00436133"/>
    <w:rsid w:val="004437B4"/>
    <w:rsid w:val="00455B41"/>
    <w:rsid w:val="004606CE"/>
    <w:rsid w:val="00462633"/>
    <w:rsid w:val="00467669"/>
    <w:rsid w:val="004715D8"/>
    <w:rsid w:val="004728BE"/>
    <w:rsid w:val="00473C1C"/>
    <w:rsid w:val="00473E87"/>
    <w:rsid w:val="00476A30"/>
    <w:rsid w:val="00477EF6"/>
    <w:rsid w:val="00477F5E"/>
    <w:rsid w:val="00480612"/>
    <w:rsid w:val="00483F48"/>
    <w:rsid w:val="00483FB7"/>
    <w:rsid w:val="00484788"/>
    <w:rsid w:val="00484DC0"/>
    <w:rsid w:val="004854C5"/>
    <w:rsid w:val="004868BD"/>
    <w:rsid w:val="00487CBE"/>
    <w:rsid w:val="0049167D"/>
    <w:rsid w:val="00491B95"/>
    <w:rsid w:val="00492D37"/>
    <w:rsid w:val="004A0FAA"/>
    <w:rsid w:val="004A137E"/>
    <w:rsid w:val="004A243A"/>
    <w:rsid w:val="004A2818"/>
    <w:rsid w:val="004B0C1D"/>
    <w:rsid w:val="004B7BA5"/>
    <w:rsid w:val="004B7F13"/>
    <w:rsid w:val="004C3733"/>
    <w:rsid w:val="004C4F32"/>
    <w:rsid w:val="004C6059"/>
    <w:rsid w:val="004C6255"/>
    <w:rsid w:val="004C63DA"/>
    <w:rsid w:val="004C7322"/>
    <w:rsid w:val="004C7E5A"/>
    <w:rsid w:val="004D3EE1"/>
    <w:rsid w:val="004D57EA"/>
    <w:rsid w:val="004D705D"/>
    <w:rsid w:val="004D7191"/>
    <w:rsid w:val="004E01D3"/>
    <w:rsid w:val="004E295A"/>
    <w:rsid w:val="004E4C50"/>
    <w:rsid w:val="004E553F"/>
    <w:rsid w:val="004E5FB8"/>
    <w:rsid w:val="004E7A71"/>
    <w:rsid w:val="004E7C0E"/>
    <w:rsid w:val="004F099F"/>
    <w:rsid w:val="004F09B5"/>
    <w:rsid w:val="004F228F"/>
    <w:rsid w:val="004F2A49"/>
    <w:rsid w:val="004F477D"/>
    <w:rsid w:val="004F66B9"/>
    <w:rsid w:val="005014C8"/>
    <w:rsid w:val="005022C0"/>
    <w:rsid w:val="00502B45"/>
    <w:rsid w:val="00504C7F"/>
    <w:rsid w:val="00505F14"/>
    <w:rsid w:val="005070C8"/>
    <w:rsid w:val="00510361"/>
    <w:rsid w:val="0051182C"/>
    <w:rsid w:val="00513D4E"/>
    <w:rsid w:val="0051546A"/>
    <w:rsid w:val="00517AD5"/>
    <w:rsid w:val="005212F4"/>
    <w:rsid w:val="00526C5B"/>
    <w:rsid w:val="00531AFB"/>
    <w:rsid w:val="005331CE"/>
    <w:rsid w:val="00533409"/>
    <w:rsid w:val="00536F26"/>
    <w:rsid w:val="00541311"/>
    <w:rsid w:val="00547D1D"/>
    <w:rsid w:val="00553C86"/>
    <w:rsid w:val="00554221"/>
    <w:rsid w:val="0055490B"/>
    <w:rsid w:val="00554AB6"/>
    <w:rsid w:val="00556F82"/>
    <w:rsid w:val="0056120B"/>
    <w:rsid w:val="0056674C"/>
    <w:rsid w:val="00567318"/>
    <w:rsid w:val="00570393"/>
    <w:rsid w:val="005712B6"/>
    <w:rsid w:val="005713CB"/>
    <w:rsid w:val="00571961"/>
    <w:rsid w:val="005838EF"/>
    <w:rsid w:val="00586117"/>
    <w:rsid w:val="005866B9"/>
    <w:rsid w:val="00587C14"/>
    <w:rsid w:val="0059227D"/>
    <w:rsid w:val="00593796"/>
    <w:rsid w:val="005A52BC"/>
    <w:rsid w:val="005A7402"/>
    <w:rsid w:val="005A77D9"/>
    <w:rsid w:val="005B0B20"/>
    <w:rsid w:val="005B1FF4"/>
    <w:rsid w:val="005C4B04"/>
    <w:rsid w:val="005C58A8"/>
    <w:rsid w:val="005C59CE"/>
    <w:rsid w:val="005C5F9F"/>
    <w:rsid w:val="005C6AA2"/>
    <w:rsid w:val="005C6E01"/>
    <w:rsid w:val="005C71D9"/>
    <w:rsid w:val="005C79FB"/>
    <w:rsid w:val="005D5E38"/>
    <w:rsid w:val="005E1CBA"/>
    <w:rsid w:val="005E4297"/>
    <w:rsid w:val="005E7971"/>
    <w:rsid w:val="005F0E55"/>
    <w:rsid w:val="005F14C1"/>
    <w:rsid w:val="005F1C2A"/>
    <w:rsid w:val="005F4D48"/>
    <w:rsid w:val="005F56C3"/>
    <w:rsid w:val="005F5A9C"/>
    <w:rsid w:val="0060392F"/>
    <w:rsid w:val="00603D0E"/>
    <w:rsid w:val="0060412B"/>
    <w:rsid w:val="00605B5C"/>
    <w:rsid w:val="0061140C"/>
    <w:rsid w:val="00612971"/>
    <w:rsid w:val="00613486"/>
    <w:rsid w:val="00620752"/>
    <w:rsid w:val="006209F9"/>
    <w:rsid w:val="0062150C"/>
    <w:rsid w:val="00622E0F"/>
    <w:rsid w:val="006268EE"/>
    <w:rsid w:val="00626FB1"/>
    <w:rsid w:val="00627B0F"/>
    <w:rsid w:val="006315F1"/>
    <w:rsid w:val="00631B0A"/>
    <w:rsid w:val="0063450A"/>
    <w:rsid w:val="006345B8"/>
    <w:rsid w:val="00634A68"/>
    <w:rsid w:val="0063541E"/>
    <w:rsid w:val="006404D6"/>
    <w:rsid w:val="0064055C"/>
    <w:rsid w:val="006426C2"/>
    <w:rsid w:val="00642B36"/>
    <w:rsid w:val="00643EBB"/>
    <w:rsid w:val="00651278"/>
    <w:rsid w:val="00651782"/>
    <w:rsid w:val="00655D58"/>
    <w:rsid w:val="00656C6D"/>
    <w:rsid w:val="00660110"/>
    <w:rsid w:val="00660A49"/>
    <w:rsid w:val="00662780"/>
    <w:rsid w:val="006639F6"/>
    <w:rsid w:val="00672152"/>
    <w:rsid w:val="006802D4"/>
    <w:rsid w:val="00682166"/>
    <w:rsid w:val="00691FA5"/>
    <w:rsid w:val="006926D7"/>
    <w:rsid w:val="00692D24"/>
    <w:rsid w:val="0069446C"/>
    <w:rsid w:val="006A79D8"/>
    <w:rsid w:val="006B07A6"/>
    <w:rsid w:val="006B07ED"/>
    <w:rsid w:val="006B3756"/>
    <w:rsid w:val="006B574F"/>
    <w:rsid w:val="006B683C"/>
    <w:rsid w:val="006B71BC"/>
    <w:rsid w:val="006C030C"/>
    <w:rsid w:val="006C4092"/>
    <w:rsid w:val="006C4931"/>
    <w:rsid w:val="006D02FD"/>
    <w:rsid w:val="006D40E4"/>
    <w:rsid w:val="006D4853"/>
    <w:rsid w:val="006D624C"/>
    <w:rsid w:val="006D6AD3"/>
    <w:rsid w:val="006E0BF0"/>
    <w:rsid w:val="006E3D93"/>
    <w:rsid w:val="006E3E91"/>
    <w:rsid w:val="006E415D"/>
    <w:rsid w:val="006E428D"/>
    <w:rsid w:val="006E5A14"/>
    <w:rsid w:val="006E631B"/>
    <w:rsid w:val="006F0DE2"/>
    <w:rsid w:val="006F26E8"/>
    <w:rsid w:val="006F4F79"/>
    <w:rsid w:val="006F5B16"/>
    <w:rsid w:val="00700220"/>
    <w:rsid w:val="007007D6"/>
    <w:rsid w:val="0070103B"/>
    <w:rsid w:val="00701C05"/>
    <w:rsid w:val="00704AF8"/>
    <w:rsid w:val="00710A5A"/>
    <w:rsid w:val="00714EE1"/>
    <w:rsid w:val="00716769"/>
    <w:rsid w:val="007215F2"/>
    <w:rsid w:val="007223E5"/>
    <w:rsid w:val="00726CB7"/>
    <w:rsid w:val="00730134"/>
    <w:rsid w:val="00730868"/>
    <w:rsid w:val="00732BF2"/>
    <w:rsid w:val="00733D18"/>
    <w:rsid w:val="007370FF"/>
    <w:rsid w:val="00742211"/>
    <w:rsid w:val="00743726"/>
    <w:rsid w:val="007443F1"/>
    <w:rsid w:val="00744C26"/>
    <w:rsid w:val="00745B11"/>
    <w:rsid w:val="00753C4B"/>
    <w:rsid w:val="00754494"/>
    <w:rsid w:val="00755442"/>
    <w:rsid w:val="0075688D"/>
    <w:rsid w:val="00756F4A"/>
    <w:rsid w:val="007578E0"/>
    <w:rsid w:val="00757DE9"/>
    <w:rsid w:val="00760D1E"/>
    <w:rsid w:val="00767319"/>
    <w:rsid w:val="007709D4"/>
    <w:rsid w:val="00771EB4"/>
    <w:rsid w:val="0077371C"/>
    <w:rsid w:val="00776B48"/>
    <w:rsid w:val="0078232B"/>
    <w:rsid w:val="00786CF6"/>
    <w:rsid w:val="00790BD9"/>
    <w:rsid w:val="00791640"/>
    <w:rsid w:val="00791FE8"/>
    <w:rsid w:val="007921D3"/>
    <w:rsid w:val="00792BB0"/>
    <w:rsid w:val="00792D47"/>
    <w:rsid w:val="00794F7B"/>
    <w:rsid w:val="007963F0"/>
    <w:rsid w:val="007A060E"/>
    <w:rsid w:val="007A1B6F"/>
    <w:rsid w:val="007A3EC3"/>
    <w:rsid w:val="007A5222"/>
    <w:rsid w:val="007A5A32"/>
    <w:rsid w:val="007B210C"/>
    <w:rsid w:val="007B4B63"/>
    <w:rsid w:val="007B4F88"/>
    <w:rsid w:val="007B6712"/>
    <w:rsid w:val="007B7ED8"/>
    <w:rsid w:val="007C239B"/>
    <w:rsid w:val="007C3548"/>
    <w:rsid w:val="007C3AB2"/>
    <w:rsid w:val="007C4008"/>
    <w:rsid w:val="007C50B8"/>
    <w:rsid w:val="007C53BD"/>
    <w:rsid w:val="007C69B1"/>
    <w:rsid w:val="007C75EE"/>
    <w:rsid w:val="007D5AE8"/>
    <w:rsid w:val="007D6F39"/>
    <w:rsid w:val="007E2CF9"/>
    <w:rsid w:val="007E350D"/>
    <w:rsid w:val="007E498F"/>
    <w:rsid w:val="007F04E1"/>
    <w:rsid w:val="007F18D9"/>
    <w:rsid w:val="007F5AF9"/>
    <w:rsid w:val="007F6BAF"/>
    <w:rsid w:val="007F726B"/>
    <w:rsid w:val="0080057E"/>
    <w:rsid w:val="0080362D"/>
    <w:rsid w:val="00805AED"/>
    <w:rsid w:val="008076CC"/>
    <w:rsid w:val="008107EE"/>
    <w:rsid w:val="00810B1B"/>
    <w:rsid w:val="00811813"/>
    <w:rsid w:val="00811986"/>
    <w:rsid w:val="0081491F"/>
    <w:rsid w:val="00814BC4"/>
    <w:rsid w:val="00822466"/>
    <w:rsid w:val="00824072"/>
    <w:rsid w:val="00831E2D"/>
    <w:rsid w:val="00834985"/>
    <w:rsid w:val="00837AF5"/>
    <w:rsid w:val="008408B1"/>
    <w:rsid w:val="008428C5"/>
    <w:rsid w:val="00842D23"/>
    <w:rsid w:val="008463A0"/>
    <w:rsid w:val="008472A6"/>
    <w:rsid w:val="008505F1"/>
    <w:rsid w:val="0085620A"/>
    <w:rsid w:val="00861B42"/>
    <w:rsid w:val="00864B84"/>
    <w:rsid w:val="0086557F"/>
    <w:rsid w:val="00870D31"/>
    <w:rsid w:val="00873866"/>
    <w:rsid w:val="00874BF2"/>
    <w:rsid w:val="00892212"/>
    <w:rsid w:val="008946FB"/>
    <w:rsid w:val="00895929"/>
    <w:rsid w:val="00895FBA"/>
    <w:rsid w:val="00896D92"/>
    <w:rsid w:val="008A2D31"/>
    <w:rsid w:val="008B0FE0"/>
    <w:rsid w:val="008B126C"/>
    <w:rsid w:val="008B583E"/>
    <w:rsid w:val="008B6F1F"/>
    <w:rsid w:val="008C32E6"/>
    <w:rsid w:val="008D29BE"/>
    <w:rsid w:val="008D53D2"/>
    <w:rsid w:val="008D71E4"/>
    <w:rsid w:val="008E010B"/>
    <w:rsid w:val="008E01CF"/>
    <w:rsid w:val="008E04AA"/>
    <w:rsid w:val="008E584B"/>
    <w:rsid w:val="008E5EF6"/>
    <w:rsid w:val="008E75FC"/>
    <w:rsid w:val="008F0498"/>
    <w:rsid w:val="008F12DE"/>
    <w:rsid w:val="008F1D97"/>
    <w:rsid w:val="008F3B5D"/>
    <w:rsid w:val="008F4357"/>
    <w:rsid w:val="008F7FAA"/>
    <w:rsid w:val="009012F1"/>
    <w:rsid w:val="0090175C"/>
    <w:rsid w:val="00902639"/>
    <w:rsid w:val="00902C4E"/>
    <w:rsid w:val="0090311B"/>
    <w:rsid w:val="0090324C"/>
    <w:rsid w:val="009054EA"/>
    <w:rsid w:val="009124DA"/>
    <w:rsid w:val="00914848"/>
    <w:rsid w:val="00920371"/>
    <w:rsid w:val="00922210"/>
    <w:rsid w:val="009227FF"/>
    <w:rsid w:val="009230EE"/>
    <w:rsid w:val="00927A13"/>
    <w:rsid w:val="009323B8"/>
    <w:rsid w:val="00932FBC"/>
    <w:rsid w:val="00933435"/>
    <w:rsid w:val="00933E40"/>
    <w:rsid w:val="009340F8"/>
    <w:rsid w:val="0093415F"/>
    <w:rsid w:val="00940044"/>
    <w:rsid w:val="009410E7"/>
    <w:rsid w:val="00943E2C"/>
    <w:rsid w:val="00944109"/>
    <w:rsid w:val="00944BAB"/>
    <w:rsid w:val="00945A7D"/>
    <w:rsid w:val="009509A8"/>
    <w:rsid w:val="00956CC2"/>
    <w:rsid w:val="00961774"/>
    <w:rsid w:val="0096245D"/>
    <w:rsid w:val="00965801"/>
    <w:rsid w:val="009661E9"/>
    <w:rsid w:val="009730D8"/>
    <w:rsid w:val="00975871"/>
    <w:rsid w:val="00975B81"/>
    <w:rsid w:val="00976D5B"/>
    <w:rsid w:val="00977742"/>
    <w:rsid w:val="00977A34"/>
    <w:rsid w:val="00981C7E"/>
    <w:rsid w:val="009862D2"/>
    <w:rsid w:val="00986546"/>
    <w:rsid w:val="009963FE"/>
    <w:rsid w:val="00997677"/>
    <w:rsid w:val="009A17A1"/>
    <w:rsid w:val="009A2DF3"/>
    <w:rsid w:val="009A38AF"/>
    <w:rsid w:val="009A4F78"/>
    <w:rsid w:val="009A547F"/>
    <w:rsid w:val="009A5EB8"/>
    <w:rsid w:val="009A61A6"/>
    <w:rsid w:val="009B01AC"/>
    <w:rsid w:val="009B5FB9"/>
    <w:rsid w:val="009B6999"/>
    <w:rsid w:val="009B6EAA"/>
    <w:rsid w:val="009C1FFC"/>
    <w:rsid w:val="009C74AA"/>
    <w:rsid w:val="009D036F"/>
    <w:rsid w:val="009D46FA"/>
    <w:rsid w:val="009D532A"/>
    <w:rsid w:val="009D55B1"/>
    <w:rsid w:val="009D625A"/>
    <w:rsid w:val="009E0B09"/>
    <w:rsid w:val="009E2F61"/>
    <w:rsid w:val="009E3A36"/>
    <w:rsid w:val="009E44D2"/>
    <w:rsid w:val="009E4CAD"/>
    <w:rsid w:val="009E4DEB"/>
    <w:rsid w:val="009E5792"/>
    <w:rsid w:val="009E5BDA"/>
    <w:rsid w:val="009F07E2"/>
    <w:rsid w:val="009F0A27"/>
    <w:rsid w:val="009F2705"/>
    <w:rsid w:val="009F3D56"/>
    <w:rsid w:val="00A04397"/>
    <w:rsid w:val="00A140B3"/>
    <w:rsid w:val="00A16FE1"/>
    <w:rsid w:val="00A24ED8"/>
    <w:rsid w:val="00A2629B"/>
    <w:rsid w:val="00A32E6F"/>
    <w:rsid w:val="00A54D78"/>
    <w:rsid w:val="00A579D5"/>
    <w:rsid w:val="00A60EAA"/>
    <w:rsid w:val="00A61E94"/>
    <w:rsid w:val="00A64B3D"/>
    <w:rsid w:val="00A64BA3"/>
    <w:rsid w:val="00A6506D"/>
    <w:rsid w:val="00A66B7E"/>
    <w:rsid w:val="00A66C78"/>
    <w:rsid w:val="00A717B7"/>
    <w:rsid w:val="00A724FF"/>
    <w:rsid w:val="00A751A4"/>
    <w:rsid w:val="00A766A1"/>
    <w:rsid w:val="00A812F2"/>
    <w:rsid w:val="00A86C9B"/>
    <w:rsid w:val="00A90364"/>
    <w:rsid w:val="00A90520"/>
    <w:rsid w:val="00A910DD"/>
    <w:rsid w:val="00A9491F"/>
    <w:rsid w:val="00A96DFE"/>
    <w:rsid w:val="00A9784E"/>
    <w:rsid w:val="00AA2752"/>
    <w:rsid w:val="00AA3364"/>
    <w:rsid w:val="00AA3615"/>
    <w:rsid w:val="00AA3E98"/>
    <w:rsid w:val="00AA4F3B"/>
    <w:rsid w:val="00AA50E3"/>
    <w:rsid w:val="00AA5B0C"/>
    <w:rsid w:val="00AB26BC"/>
    <w:rsid w:val="00AC0E0C"/>
    <w:rsid w:val="00AC2D47"/>
    <w:rsid w:val="00AC368A"/>
    <w:rsid w:val="00AC6ACE"/>
    <w:rsid w:val="00AD0982"/>
    <w:rsid w:val="00AD19EA"/>
    <w:rsid w:val="00AD2D00"/>
    <w:rsid w:val="00AD2FC7"/>
    <w:rsid w:val="00AD452B"/>
    <w:rsid w:val="00AE1BDC"/>
    <w:rsid w:val="00AE1F82"/>
    <w:rsid w:val="00AE2A99"/>
    <w:rsid w:val="00AE2F7C"/>
    <w:rsid w:val="00AE3EA2"/>
    <w:rsid w:val="00AE4186"/>
    <w:rsid w:val="00AF04AB"/>
    <w:rsid w:val="00AF0ABA"/>
    <w:rsid w:val="00AF1701"/>
    <w:rsid w:val="00AF59AE"/>
    <w:rsid w:val="00AF7921"/>
    <w:rsid w:val="00B00B49"/>
    <w:rsid w:val="00B01997"/>
    <w:rsid w:val="00B06656"/>
    <w:rsid w:val="00B11F7E"/>
    <w:rsid w:val="00B2120D"/>
    <w:rsid w:val="00B27A48"/>
    <w:rsid w:val="00B307CB"/>
    <w:rsid w:val="00B3385B"/>
    <w:rsid w:val="00B3528F"/>
    <w:rsid w:val="00B41A7A"/>
    <w:rsid w:val="00B4204D"/>
    <w:rsid w:val="00B42F94"/>
    <w:rsid w:val="00B45318"/>
    <w:rsid w:val="00B47901"/>
    <w:rsid w:val="00B47E8A"/>
    <w:rsid w:val="00B51888"/>
    <w:rsid w:val="00B54EC6"/>
    <w:rsid w:val="00B5704E"/>
    <w:rsid w:val="00B64CB3"/>
    <w:rsid w:val="00B659B8"/>
    <w:rsid w:val="00B66097"/>
    <w:rsid w:val="00B67AEF"/>
    <w:rsid w:val="00B713B0"/>
    <w:rsid w:val="00B73D0D"/>
    <w:rsid w:val="00B73EA3"/>
    <w:rsid w:val="00B765EC"/>
    <w:rsid w:val="00B811E9"/>
    <w:rsid w:val="00B81682"/>
    <w:rsid w:val="00B818B6"/>
    <w:rsid w:val="00B85D29"/>
    <w:rsid w:val="00B87A0E"/>
    <w:rsid w:val="00B87A65"/>
    <w:rsid w:val="00B912D5"/>
    <w:rsid w:val="00B930AC"/>
    <w:rsid w:val="00B9363E"/>
    <w:rsid w:val="00B97F59"/>
    <w:rsid w:val="00BA2DDA"/>
    <w:rsid w:val="00BA30FA"/>
    <w:rsid w:val="00BA4477"/>
    <w:rsid w:val="00BB0773"/>
    <w:rsid w:val="00BB27F0"/>
    <w:rsid w:val="00BB45C5"/>
    <w:rsid w:val="00BB5249"/>
    <w:rsid w:val="00BB73E2"/>
    <w:rsid w:val="00BC2116"/>
    <w:rsid w:val="00BC3EF0"/>
    <w:rsid w:val="00BC3EF2"/>
    <w:rsid w:val="00BC4F1E"/>
    <w:rsid w:val="00BC6E13"/>
    <w:rsid w:val="00BC7BD6"/>
    <w:rsid w:val="00BD21CF"/>
    <w:rsid w:val="00BD293A"/>
    <w:rsid w:val="00BD29F3"/>
    <w:rsid w:val="00BD5B03"/>
    <w:rsid w:val="00BD65D2"/>
    <w:rsid w:val="00BE57DF"/>
    <w:rsid w:val="00BF1686"/>
    <w:rsid w:val="00BF3256"/>
    <w:rsid w:val="00BF5160"/>
    <w:rsid w:val="00BF6D17"/>
    <w:rsid w:val="00BF74A6"/>
    <w:rsid w:val="00C04D55"/>
    <w:rsid w:val="00C051DD"/>
    <w:rsid w:val="00C20BBD"/>
    <w:rsid w:val="00C21484"/>
    <w:rsid w:val="00C224D1"/>
    <w:rsid w:val="00C27566"/>
    <w:rsid w:val="00C32F86"/>
    <w:rsid w:val="00C37CD2"/>
    <w:rsid w:val="00C4456E"/>
    <w:rsid w:val="00C44CC9"/>
    <w:rsid w:val="00C46A21"/>
    <w:rsid w:val="00C47477"/>
    <w:rsid w:val="00C512B4"/>
    <w:rsid w:val="00C52271"/>
    <w:rsid w:val="00C5279C"/>
    <w:rsid w:val="00C55941"/>
    <w:rsid w:val="00C6028E"/>
    <w:rsid w:val="00C61F0D"/>
    <w:rsid w:val="00C626D7"/>
    <w:rsid w:val="00C646EE"/>
    <w:rsid w:val="00C65B88"/>
    <w:rsid w:val="00C66B0B"/>
    <w:rsid w:val="00C66D3C"/>
    <w:rsid w:val="00C81800"/>
    <w:rsid w:val="00C81E6B"/>
    <w:rsid w:val="00C8246B"/>
    <w:rsid w:val="00C82DA5"/>
    <w:rsid w:val="00C86B0F"/>
    <w:rsid w:val="00C93010"/>
    <w:rsid w:val="00CA1CA3"/>
    <w:rsid w:val="00CA1E90"/>
    <w:rsid w:val="00CA5495"/>
    <w:rsid w:val="00CB1624"/>
    <w:rsid w:val="00CB32CD"/>
    <w:rsid w:val="00CB7D60"/>
    <w:rsid w:val="00CC30EF"/>
    <w:rsid w:val="00CC4BA8"/>
    <w:rsid w:val="00CC66C0"/>
    <w:rsid w:val="00CF147C"/>
    <w:rsid w:val="00CF1525"/>
    <w:rsid w:val="00CF1DA2"/>
    <w:rsid w:val="00CF2D65"/>
    <w:rsid w:val="00D02155"/>
    <w:rsid w:val="00D02D67"/>
    <w:rsid w:val="00D03FD1"/>
    <w:rsid w:val="00D04266"/>
    <w:rsid w:val="00D05043"/>
    <w:rsid w:val="00D069D8"/>
    <w:rsid w:val="00D06F95"/>
    <w:rsid w:val="00D16FAE"/>
    <w:rsid w:val="00D170DA"/>
    <w:rsid w:val="00D200D4"/>
    <w:rsid w:val="00D20548"/>
    <w:rsid w:val="00D2280D"/>
    <w:rsid w:val="00D25916"/>
    <w:rsid w:val="00D321D7"/>
    <w:rsid w:val="00D33BA4"/>
    <w:rsid w:val="00D40749"/>
    <w:rsid w:val="00D433E6"/>
    <w:rsid w:val="00D47A31"/>
    <w:rsid w:val="00D54403"/>
    <w:rsid w:val="00D555F4"/>
    <w:rsid w:val="00D55EA1"/>
    <w:rsid w:val="00D56EDA"/>
    <w:rsid w:val="00D60941"/>
    <w:rsid w:val="00D640B2"/>
    <w:rsid w:val="00D64603"/>
    <w:rsid w:val="00D64D90"/>
    <w:rsid w:val="00D71E7E"/>
    <w:rsid w:val="00D741E1"/>
    <w:rsid w:val="00D8094F"/>
    <w:rsid w:val="00D80F27"/>
    <w:rsid w:val="00D813C6"/>
    <w:rsid w:val="00D82A55"/>
    <w:rsid w:val="00D8425F"/>
    <w:rsid w:val="00D851D9"/>
    <w:rsid w:val="00D87686"/>
    <w:rsid w:val="00D903F1"/>
    <w:rsid w:val="00D905D2"/>
    <w:rsid w:val="00D93317"/>
    <w:rsid w:val="00D94BD2"/>
    <w:rsid w:val="00D95A63"/>
    <w:rsid w:val="00D95BBC"/>
    <w:rsid w:val="00DA35BA"/>
    <w:rsid w:val="00DA4903"/>
    <w:rsid w:val="00DA525D"/>
    <w:rsid w:val="00DA5A41"/>
    <w:rsid w:val="00DA7CC2"/>
    <w:rsid w:val="00DB378E"/>
    <w:rsid w:val="00DB4283"/>
    <w:rsid w:val="00DC128E"/>
    <w:rsid w:val="00DC296E"/>
    <w:rsid w:val="00DC43AF"/>
    <w:rsid w:val="00DC4FAB"/>
    <w:rsid w:val="00DD065E"/>
    <w:rsid w:val="00DD28D0"/>
    <w:rsid w:val="00DE3E72"/>
    <w:rsid w:val="00DE669F"/>
    <w:rsid w:val="00DE6B79"/>
    <w:rsid w:val="00DF3064"/>
    <w:rsid w:val="00DF7D52"/>
    <w:rsid w:val="00E03862"/>
    <w:rsid w:val="00E05410"/>
    <w:rsid w:val="00E06824"/>
    <w:rsid w:val="00E12CA2"/>
    <w:rsid w:val="00E23760"/>
    <w:rsid w:val="00E25A9D"/>
    <w:rsid w:val="00E33D9E"/>
    <w:rsid w:val="00E4069F"/>
    <w:rsid w:val="00E442FE"/>
    <w:rsid w:val="00E559F9"/>
    <w:rsid w:val="00E561D4"/>
    <w:rsid w:val="00E578FE"/>
    <w:rsid w:val="00E62FFA"/>
    <w:rsid w:val="00E63825"/>
    <w:rsid w:val="00E727C5"/>
    <w:rsid w:val="00E738D5"/>
    <w:rsid w:val="00E803AD"/>
    <w:rsid w:val="00E80507"/>
    <w:rsid w:val="00E8093F"/>
    <w:rsid w:val="00E84909"/>
    <w:rsid w:val="00E85B36"/>
    <w:rsid w:val="00E87B63"/>
    <w:rsid w:val="00E90081"/>
    <w:rsid w:val="00E92629"/>
    <w:rsid w:val="00E92BC2"/>
    <w:rsid w:val="00E970BE"/>
    <w:rsid w:val="00E97ED3"/>
    <w:rsid w:val="00EA4A84"/>
    <w:rsid w:val="00EA549B"/>
    <w:rsid w:val="00EA660E"/>
    <w:rsid w:val="00EB18D0"/>
    <w:rsid w:val="00EB3A53"/>
    <w:rsid w:val="00EB444D"/>
    <w:rsid w:val="00EB4503"/>
    <w:rsid w:val="00EB60AD"/>
    <w:rsid w:val="00EB678F"/>
    <w:rsid w:val="00EC1CA6"/>
    <w:rsid w:val="00EC69D0"/>
    <w:rsid w:val="00EC7A38"/>
    <w:rsid w:val="00EC7CC8"/>
    <w:rsid w:val="00ED187E"/>
    <w:rsid w:val="00ED55BD"/>
    <w:rsid w:val="00ED76B9"/>
    <w:rsid w:val="00EE25ED"/>
    <w:rsid w:val="00EE4DA1"/>
    <w:rsid w:val="00EF1356"/>
    <w:rsid w:val="00EF2130"/>
    <w:rsid w:val="00EF2A80"/>
    <w:rsid w:val="00F0352A"/>
    <w:rsid w:val="00F05BBF"/>
    <w:rsid w:val="00F176F5"/>
    <w:rsid w:val="00F17C7F"/>
    <w:rsid w:val="00F20209"/>
    <w:rsid w:val="00F21298"/>
    <w:rsid w:val="00F254BC"/>
    <w:rsid w:val="00F306E5"/>
    <w:rsid w:val="00F4070C"/>
    <w:rsid w:val="00F40918"/>
    <w:rsid w:val="00F50BC4"/>
    <w:rsid w:val="00F5746B"/>
    <w:rsid w:val="00F66FF1"/>
    <w:rsid w:val="00F674B3"/>
    <w:rsid w:val="00F7372B"/>
    <w:rsid w:val="00F752F8"/>
    <w:rsid w:val="00F7601F"/>
    <w:rsid w:val="00F76B69"/>
    <w:rsid w:val="00F806D4"/>
    <w:rsid w:val="00F82FAC"/>
    <w:rsid w:val="00F839B5"/>
    <w:rsid w:val="00F85377"/>
    <w:rsid w:val="00F963F7"/>
    <w:rsid w:val="00F97DA6"/>
    <w:rsid w:val="00FA249A"/>
    <w:rsid w:val="00FA464D"/>
    <w:rsid w:val="00FB1F43"/>
    <w:rsid w:val="00FB3D7A"/>
    <w:rsid w:val="00FB53C0"/>
    <w:rsid w:val="00FB6BE1"/>
    <w:rsid w:val="00FB6CA6"/>
    <w:rsid w:val="00FC0BEB"/>
    <w:rsid w:val="00FC117C"/>
    <w:rsid w:val="00FC215B"/>
    <w:rsid w:val="00FC37ED"/>
    <w:rsid w:val="00FC49AC"/>
    <w:rsid w:val="00FC6AF1"/>
    <w:rsid w:val="00FD09F6"/>
    <w:rsid w:val="00FD1811"/>
    <w:rsid w:val="00FD3697"/>
    <w:rsid w:val="00FD66E2"/>
    <w:rsid w:val="00FD67C8"/>
    <w:rsid w:val="00FE1915"/>
    <w:rsid w:val="00FE31CF"/>
    <w:rsid w:val="00FE5839"/>
    <w:rsid w:val="00FE6920"/>
    <w:rsid w:val="00FF0791"/>
    <w:rsid w:val="00FF0CFC"/>
    <w:rsid w:val="00FF1B7F"/>
    <w:rsid w:val="00FF35B8"/>
    <w:rsid w:val="00FF3D1D"/>
    <w:rsid w:val="00FF464E"/>
    <w:rsid w:val="00FF4837"/>
    <w:rsid w:val="00FF65D7"/>
    <w:rsid w:val="00FF7728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0EFB9-89FC-4E9B-BEB8-7CB94DFB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7B6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87A0E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26FB1"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4E295A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E295A"/>
    <w:pPr>
      <w:numPr>
        <w:ilvl w:val="3"/>
        <w:numId w:val="1"/>
      </w:numPr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187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187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187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187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187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26FB1"/>
    <w:rPr>
      <w:rFonts w:eastAsiaTheme="majorEastAsia" w:cstheme="majorBidi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7A0E"/>
    <w:rPr>
      <w:rFonts w:ascii="Arial" w:eastAsiaTheme="majorEastAsia" w:hAnsi="Arial" w:cstheme="majorBidi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295A"/>
    <w:rPr>
      <w:rFonts w:eastAsiaTheme="majorEastAsia" w:cstheme="majorBidi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103B"/>
    <w:pPr>
      <w:numPr>
        <w:ilvl w:val="1"/>
      </w:numPr>
      <w:jc w:val="center"/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103B"/>
    <w:rPr>
      <w:rFonts w:eastAsiaTheme="minorEastAsia"/>
      <w:spacing w:val="15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FF7E61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7E6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E295A"/>
    <w:rPr>
      <w:b/>
      <w:sz w:val="24"/>
    </w:rPr>
  </w:style>
  <w:style w:type="paragraph" w:styleId="Listenabsatz">
    <w:name w:val="List Paragraph"/>
    <w:basedOn w:val="Standard"/>
    <w:uiPriority w:val="34"/>
    <w:qFormat/>
    <w:rsid w:val="00842D23"/>
    <w:pPr>
      <w:ind w:left="720"/>
      <w:contextualSpacing/>
    </w:pPr>
  </w:style>
  <w:style w:type="paragraph" w:customStyle="1" w:styleId="Abbildung1">
    <w:name w:val="Abbildung1"/>
    <w:basedOn w:val="Beschriftung"/>
    <w:next w:val="Standard"/>
    <w:link w:val="Abbildung1Zchn"/>
    <w:autoRedefine/>
    <w:qFormat/>
    <w:rsid w:val="00A751A4"/>
  </w:style>
  <w:style w:type="paragraph" w:styleId="Kopfzeile">
    <w:name w:val="header"/>
    <w:basedOn w:val="Standard"/>
    <w:link w:val="KopfzeileZchn"/>
    <w:uiPriority w:val="99"/>
    <w:unhideWhenUsed/>
    <w:rsid w:val="00151992"/>
    <w:pPr>
      <w:tabs>
        <w:tab w:val="center" w:pos="4536"/>
        <w:tab w:val="right" w:pos="9072"/>
      </w:tabs>
    </w:pPr>
  </w:style>
  <w:style w:type="character" w:customStyle="1" w:styleId="Abbildung1Zchn">
    <w:name w:val="Abbildung1 Zchn"/>
    <w:basedOn w:val="Absatz-Standardschriftart"/>
    <w:link w:val="Abbildung1"/>
    <w:rsid w:val="00A751A4"/>
    <w:rPr>
      <w:bCs/>
      <w:noProof/>
      <w:sz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51992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1519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1992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90175C"/>
    <w:rPr>
      <w:color w:val="808080"/>
    </w:rPr>
  </w:style>
  <w:style w:type="table" w:styleId="Tabellenraster">
    <w:name w:val="Table Grid"/>
    <w:basedOn w:val="NormaleTabelle"/>
    <w:uiPriority w:val="59"/>
    <w:rsid w:val="00E9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9487D"/>
    <w:pPr>
      <w:spacing w:after="0" w:line="240" w:lineRule="auto"/>
    </w:pPr>
    <w:rPr>
      <w:sz w:val="24"/>
    </w:rPr>
  </w:style>
  <w:style w:type="paragraph" w:styleId="KeinLeerraum">
    <w:name w:val="No Spacing"/>
    <w:uiPriority w:val="1"/>
    <w:qFormat/>
    <w:rsid w:val="001117C3"/>
    <w:pPr>
      <w:spacing w:after="0" w:line="240" w:lineRule="auto"/>
      <w:jc w:val="both"/>
    </w:pPr>
    <w:rPr>
      <w:sz w:val="24"/>
    </w:rPr>
  </w:style>
  <w:style w:type="paragraph" w:styleId="StandardWeb">
    <w:name w:val="Normal (Web)"/>
    <w:basedOn w:val="Standard"/>
    <w:uiPriority w:val="99"/>
    <w:unhideWhenUsed/>
    <w:rsid w:val="00CA1CA3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customStyle="1" w:styleId="Anstrich">
    <w:name w:val="Anstrich"/>
    <w:basedOn w:val="Listenabsatz"/>
    <w:link w:val="AnstrichZchn"/>
    <w:qFormat/>
    <w:rsid w:val="00A24ED8"/>
    <w:pPr>
      <w:numPr>
        <w:numId w:val="3"/>
      </w:numPr>
      <w:ind w:left="851" w:hanging="851"/>
    </w:pPr>
  </w:style>
  <w:style w:type="character" w:customStyle="1" w:styleId="AnstrichZchn">
    <w:name w:val="Anstrich Zchn"/>
    <w:basedOn w:val="UntertitelZchn"/>
    <w:link w:val="Anstrich"/>
    <w:rsid w:val="00A24ED8"/>
    <w:rPr>
      <w:rFonts w:eastAsiaTheme="minorEastAsia"/>
      <w:spacing w:val="15"/>
      <w:sz w:val="24"/>
    </w:rPr>
  </w:style>
  <w:style w:type="paragraph" w:customStyle="1" w:styleId="Aufzhlung">
    <w:name w:val="Aufzählung"/>
    <w:basedOn w:val="KeinLeerraum"/>
    <w:autoRedefine/>
    <w:qFormat/>
    <w:rsid w:val="006E415D"/>
    <w:pPr>
      <w:numPr>
        <w:numId w:val="2"/>
      </w:numPr>
      <w:jc w:val="left"/>
    </w:pPr>
    <w:rPr>
      <w:rFonts w:ascii="Arial" w:eastAsia="SimSun" w:hAnsi="Arial" w:cs="Calibri"/>
      <w:color w:val="00000A"/>
      <w:sz w:val="20"/>
    </w:rPr>
  </w:style>
  <w:style w:type="paragraph" w:customStyle="1" w:styleId="Meilenstein">
    <w:name w:val="Meilenstein"/>
    <w:basedOn w:val="KeinLeerraum"/>
    <w:link w:val="MeilensteinZchn"/>
    <w:qFormat/>
    <w:rsid w:val="00274BA9"/>
    <w:pPr>
      <w:tabs>
        <w:tab w:val="left" w:pos="1247"/>
      </w:tabs>
      <w:spacing w:after="240"/>
      <w:ind w:left="1247" w:hanging="1247"/>
      <w:jc w:val="left"/>
    </w:pPr>
    <w:rPr>
      <w:rFonts w:eastAsia="SimSun" w:cs="Calibri"/>
      <w:b/>
      <w:color w:val="00000A"/>
    </w:rPr>
  </w:style>
  <w:style w:type="character" w:customStyle="1" w:styleId="MeilensteinZchn">
    <w:name w:val="Meilenstein Zchn"/>
    <w:basedOn w:val="Absatz-Standardschriftart"/>
    <w:link w:val="Meilenstein"/>
    <w:rsid w:val="00274BA9"/>
    <w:rPr>
      <w:rFonts w:eastAsia="SimSun" w:cs="Calibri"/>
      <w:b/>
      <w:color w:val="00000A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D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DE2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B00B49"/>
    <w:rPr>
      <w:rFonts w:eastAsia="SimSun" w:cs="Arial"/>
      <w:color w:val="00000A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00B49"/>
    <w:rPr>
      <w:rFonts w:ascii="Arial" w:eastAsia="SimSun" w:hAnsi="Arial" w:cs="Arial"/>
      <w:color w:val="00000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00B4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71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7191"/>
  </w:style>
  <w:style w:type="character" w:customStyle="1" w:styleId="KommentartextZchn">
    <w:name w:val="Kommentartext Zchn"/>
    <w:basedOn w:val="Absatz-Standardschriftart"/>
    <w:link w:val="Kommentartext"/>
    <w:uiPriority w:val="99"/>
    <w:rsid w:val="004D71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71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7191"/>
    <w:rPr>
      <w:b/>
      <w:bCs/>
      <w:sz w:val="20"/>
      <w:szCs w:val="20"/>
    </w:rPr>
  </w:style>
  <w:style w:type="paragraph" w:customStyle="1" w:styleId="Default">
    <w:name w:val="Default"/>
    <w:rsid w:val="00184C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0A45"/>
    <w:pPr>
      <w:numPr>
        <w:numId w:val="0"/>
      </w:numPr>
      <w:spacing w:line="259" w:lineRule="auto"/>
      <w:outlineLvl w:val="9"/>
    </w:pPr>
    <w:rPr>
      <w:b w:val="0"/>
      <w:color w:val="2E74B5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2C3534"/>
    <w:pPr>
      <w:spacing w:before="360"/>
    </w:pPr>
    <w:rPr>
      <w:rFonts w:cstheme="majorHAnsi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8B126C"/>
    <w:pPr>
      <w:spacing w:before="240"/>
    </w:pPr>
    <w:rPr>
      <w:rFonts w:asciiTheme="minorHAnsi" w:hAnsiTheme="minorHAnsi" w:cstheme="minorHAnsi"/>
      <w:b/>
      <w:bCs/>
    </w:rPr>
  </w:style>
  <w:style w:type="character" w:styleId="Hyperlink">
    <w:name w:val="Hyperlink"/>
    <w:basedOn w:val="Absatz-Standardschriftart"/>
    <w:uiPriority w:val="99"/>
    <w:unhideWhenUsed/>
    <w:rsid w:val="00220A45"/>
    <w:rPr>
      <w:color w:val="0563C1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qFormat/>
    <w:rsid w:val="00B81682"/>
    <w:pPr>
      <w:tabs>
        <w:tab w:val="left" w:pos="1276"/>
        <w:tab w:val="right" w:leader="dot" w:pos="9062"/>
      </w:tabs>
      <w:ind w:left="1276" w:right="851" w:hanging="1276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659B8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rsid w:val="00B659B8"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B659B8"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B659B8"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B659B8"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B659B8"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B659B8"/>
    <w:pPr>
      <w:ind w:left="1400"/>
    </w:pPr>
    <w:rPr>
      <w:rFonts w:asciiTheme="minorHAnsi" w:hAnsiTheme="minorHAnsi" w:cstheme="minorHAnsi"/>
    </w:rPr>
  </w:style>
  <w:style w:type="paragraph" w:customStyle="1" w:styleId="EndNoteBibliographyTitle">
    <w:name w:val="EndNote Bibliography Title"/>
    <w:basedOn w:val="Standard"/>
    <w:link w:val="EndNoteBibliographyTitleZchn"/>
    <w:rsid w:val="00662780"/>
    <w:pPr>
      <w:jc w:val="center"/>
    </w:pPr>
    <w:rPr>
      <w:rFonts w:ascii="Calibri" w:hAnsi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662780"/>
    <w:rPr>
      <w:rFonts w:ascii="Calibri" w:hAnsi="Calibri"/>
      <w:noProof/>
      <w:sz w:val="24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662780"/>
    <w:rPr>
      <w:rFonts w:ascii="Calibri" w:hAnsi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662780"/>
    <w:rPr>
      <w:rFonts w:ascii="Calibri" w:hAnsi="Calibri"/>
      <w:noProof/>
      <w:sz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187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187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187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18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18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schriftung">
    <w:name w:val="caption"/>
    <w:aliases w:val="Tabelle"/>
    <w:basedOn w:val="Standard"/>
    <w:next w:val="Standard"/>
    <w:autoRedefine/>
    <w:unhideWhenUsed/>
    <w:qFormat/>
    <w:rsid w:val="00794F7B"/>
    <w:pPr>
      <w:keepNext/>
      <w:spacing w:before="240" w:after="60"/>
      <w:ind w:left="1134" w:hanging="1134"/>
    </w:pPr>
    <w:rPr>
      <w:bCs/>
      <w:noProof/>
    </w:rPr>
  </w:style>
  <w:style w:type="table" w:styleId="MittlereSchattierung1-Akzent1">
    <w:name w:val="Medium Shading 1 Accent 1"/>
    <w:basedOn w:val="NormaleTabelle"/>
    <w:uiPriority w:val="63"/>
    <w:rsid w:val="00B5704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622E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rschriftDeckblatt">
    <w:name w:val="Überschrift Deckblatt"/>
    <w:basedOn w:val="Standard"/>
    <w:autoRedefine/>
    <w:uiPriority w:val="99"/>
    <w:rsid w:val="008F0498"/>
    <w:pPr>
      <w:keepNext/>
      <w:spacing w:after="1020" w:line="383" w:lineRule="exact"/>
      <w:jc w:val="center"/>
    </w:pPr>
    <w:rPr>
      <w:rFonts w:ascii="Frutiger LT Com 45 Light" w:hAnsi="Frutiger LT Com 45 Light" w:cs="Frutiger LT Com 45 Light"/>
      <w:b/>
      <w:bCs/>
      <w:sz w:val="30"/>
      <w:szCs w:val="30"/>
    </w:rPr>
  </w:style>
  <w:style w:type="character" w:customStyle="1" w:styleId="Betont">
    <w:name w:val="Betont"/>
    <w:rsid w:val="00C82DA5"/>
    <w:rPr>
      <w:i/>
      <w:iCs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306E37"/>
    <w:pPr>
      <w:ind w:left="720" w:hanging="720"/>
    </w:pPr>
    <w:rPr>
      <w:szCs w:val="24"/>
      <w:lang w:val="x-none" w:eastAsia="x-non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06E37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patent-number">
    <w:name w:val="patent-number"/>
    <w:basedOn w:val="Absatz-Standardschriftart"/>
    <w:rsid w:val="0095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SSE\Daten\Organisation\Masken\Firma%20allgemein\Formblatt%20extern%20(Kopfboge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99B23E93-D29E-4297-8969-5A023FF1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Formblatt extern (Kopfbogen)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Schmidt</dc:creator>
  <cp:lastModifiedBy>Eva Schmidt</cp:lastModifiedBy>
  <cp:revision>1</cp:revision>
  <cp:lastPrinted>2019-01-18T10:48:00Z</cp:lastPrinted>
  <dcterms:created xsi:type="dcterms:W3CDTF">2019-01-18T10:41:00Z</dcterms:created>
  <dcterms:modified xsi:type="dcterms:W3CDTF">2019-01-18T10:49:00Z</dcterms:modified>
</cp:coreProperties>
</file>